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C719C" w14:textId="40C8AC03" w:rsidR="00D31B96" w:rsidRPr="007C4A2B" w:rsidRDefault="0001600F" w:rsidP="0025490C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7C4A2B">
        <w:rPr>
          <w:rFonts w:ascii="方正小标宋简体" w:eastAsia="方正小标宋简体" w:hint="eastAsia"/>
          <w:b/>
          <w:sz w:val="44"/>
          <w:szCs w:val="44"/>
        </w:rPr>
        <w:t>费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7C4A2B">
        <w:rPr>
          <w:rFonts w:ascii="方正小标宋简体" w:eastAsia="方正小标宋简体" w:hint="eastAsia"/>
          <w:b/>
          <w:sz w:val="44"/>
          <w:szCs w:val="44"/>
        </w:rPr>
        <w:t>用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7C4A2B">
        <w:rPr>
          <w:rFonts w:ascii="方正小标宋简体" w:eastAsia="方正小标宋简体" w:hint="eastAsia"/>
          <w:b/>
          <w:sz w:val="44"/>
          <w:szCs w:val="44"/>
        </w:rPr>
        <w:t>预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Pr="007C4A2B">
        <w:rPr>
          <w:rFonts w:ascii="方正小标宋简体" w:eastAsia="方正小标宋简体" w:hint="eastAsia"/>
          <w:b/>
          <w:sz w:val="44"/>
          <w:szCs w:val="44"/>
        </w:rPr>
        <w:t>算</w:t>
      </w:r>
    </w:p>
    <w:p w14:paraId="182F2E6A" w14:textId="2BDF17B2" w:rsidR="007C4A2B" w:rsidRPr="0025490C" w:rsidRDefault="007C4A2B" w:rsidP="0025490C">
      <w:pPr>
        <w:spacing w:line="66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25490C">
        <w:rPr>
          <w:rFonts w:ascii="仿宋" w:eastAsia="仿宋" w:hAnsi="仿宋" w:cs="Times New Roman" w:hint="eastAsia"/>
          <w:sz w:val="28"/>
          <w:szCs w:val="28"/>
        </w:rPr>
        <w:t xml:space="preserve">出访线路： </w:t>
      </w:r>
      <w:r w:rsidR="006269BC" w:rsidRPr="0025490C">
        <w:rPr>
          <w:rFonts w:ascii="仿宋" w:eastAsia="仿宋" w:hAnsi="仿宋" w:cs="Times New Roman" w:hint="eastAsia"/>
          <w:sz w:val="28"/>
          <w:szCs w:val="28"/>
        </w:rPr>
        <w:t>上海</w:t>
      </w:r>
      <w:r w:rsidRPr="0025490C">
        <w:rPr>
          <w:rFonts w:ascii="仿宋" w:eastAsia="仿宋" w:hAnsi="仿宋" w:cs="Times New Roman" w:hint="eastAsia"/>
          <w:sz w:val="28"/>
          <w:szCs w:val="28"/>
        </w:rPr>
        <w:t>—</w:t>
      </w:r>
      <w:r w:rsidR="0025490C" w:rsidRPr="0025490C">
        <w:rPr>
          <w:rFonts w:ascii="仿宋" w:eastAsia="仿宋" w:hAnsi="仿宋" w:cs="Times New Roman" w:hint="eastAsia"/>
          <w:sz w:val="28"/>
          <w:szCs w:val="28"/>
        </w:rPr>
        <w:t>日本大阪</w:t>
      </w:r>
      <w:r w:rsidRPr="0025490C">
        <w:rPr>
          <w:rFonts w:ascii="仿宋" w:eastAsia="仿宋" w:hAnsi="仿宋" w:cs="Times New Roman" w:hint="eastAsia"/>
          <w:sz w:val="28"/>
          <w:szCs w:val="28"/>
        </w:rPr>
        <w:t>—</w:t>
      </w:r>
      <w:r w:rsidR="0025490C">
        <w:rPr>
          <w:rFonts w:ascii="仿宋" w:eastAsia="仿宋" w:hAnsi="仿宋" w:cs="Times New Roman" w:hint="eastAsia"/>
          <w:sz w:val="28"/>
          <w:szCs w:val="28"/>
        </w:rPr>
        <w:t>美国</w:t>
      </w:r>
      <w:r w:rsidR="006269BC" w:rsidRPr="0025490C">
        <w:rPr>
          <w:rFonts w:ascii="仿宋" w:eastAsia="仿宋" w:hAnsi="仿宋" w:cs="Times New Roman" w:hint="eastAsia"/>
          <w:sz w:val="28"/>
          <w:szCs w:val="28"/>
        </w:rPr>
        <w:t>檀香山</w:t>
      </w:r>
      <w:r w:rsidRPr="0025490C">
        <w:rPr>
          <w:rFonts w:ascii="仿宋" w:eastAsia="仿宋" w:hAnsi="仿宋" w:cs="Times New Roman" w:hint="eastAsia"/>
          <w:sz w:val="28"/>
          <w:szCs w:val="28"/>
        </w:rPr>
        <w:t>—</w:t>
      </w:r>
      <w:r w:rsidR="0025490C">
        <w:rPr>
          <w:rFonts w:ascii="仿宋" w:eastAsia="仿宋" w:hAnsi="仿宋" w:cs="Times New Roman" w:hint="eastAsia"/>
          <w:sz w:val="28"/>
          <w:szCs w:val="28"/>
        </w:rPr>
        <w:t>日本大阪</w:t>
      </w:r>
      <w:r w:rsidRPr="0025490C">
        <w:rPr>
          <w:rFonts w:ascii="仿宋" w:eastAsia="仿宋" w:hAnsi="仿宋" w:cs="Times New Roman" w:hint="eastAsia"/>
          <w:sz w:val="28"/>
          <w:szCs w:val="28"/>
        </w:rPr>
        <w:t>—</w:t>
      </w:r>
      <w:r w:rsidR="006269BC" w:rsidRPr="0025490C">
        <w:rPr>
          <w:rFonts w:ascii="仿宋" w:eastAsia="仿宋" w:hAnsi="仿宋" w:cs="Times New Roman" w:hint="eastAsia"/>
          <w:sz w:val="28"/>
          <w:szCs w:val="28"/>
        </w:rPr>
        <w:t>上海</w:t>
      </w:r>
    </w:p>
    <w:p w14:paraId="65144995" w14:textId="77777777" w:rsidR="007C4A2B" w:rsidRDefault="007C4A2B">
      <w:pPr>
        <w:rPr>
          <w:rFonts w:ascii="宋体"/>
          <w:b/>
          <w:sz w:val="28"/>
          <w:szCs w:val="28"/>
        </w:rPr>
      </w:pPr>
    </w:p>
    <w:p w14:paraId="5657D85B" w14:textId="77777777" w:rsidR="00D31B96" w:rsidRDefault="007C4A2B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组团</w:t>
      </w:r>
      <w:r w:rsidR="0001600F">
        <w:rPr>
          <w:rFonts w:ascii="宋体" w:hint="eastAsia"/>
          <w:b/>
          <w:sz w:val="24"/>
        </w:rPr>
        <w:t>单位</w:t>
      </w:r>
      <w:r>
        <w:rPr>
          <w:rFonts w:ascii="宋体" w:hint="eastAsia"/>
          <w:b/>
          <w:sz w:val="24"/>
        </w:rPr>
        <w:t>（盖章）</w:t>
      </w:r>
      <w:r w:rsidR="0001600F">
        <w:rPr>
          <w:rFonts w:ascii="宋体" w:hint="eastAsia"/>
          <w:b/>
          <w:sz w:val="24"/>
        </w:rPr>
        <w:t>：</w:t>
      </w:r>
      <w:r>
        <w:rPr>
          <w:rFonts w:ascii="宋体"/>
          <w:sz w:val="24"/>
        </w:rPr>
        <w:t xml:space="preserve"> </w:t>
      </w:r>
    </w:p>
    <w:tbl>
      <w:tblPr>
        <w:tblW w:w="8779" w:type="dxa"/>
        <w:jc w:val="center"/>
        <w:tblLayout w:type="fixed"/>
        <w:tblLook w:val="04A0" w:firstRow="1" w:lastRow="0" w:firstColumn="1" w:lastColumn="0" w:noHBand="0" w:noVBand="1"/>
      </w:tblPr>
      <w:tblGrid>
        <w:gridCol w:w="626"/>
        <w:gridCol w:w="1528"/>
        <w:gridCol w:w="852"/>
        <w:gridCol w:w="917"/>
        <w:gridCol w:w="425"/>
        <w:gridCol w:w="567"/>
        <w:gridCol w:w="992"/>
        <w:gridCol w:w="852"/>
        <w:gridCol w:w="1275"/>
        <w:gridCol w:w="745"/>
      </w:tblGrid>
      <w:tr w:rsidR="008D3356" w14:paraId="61AB9938" w14:textId="77777777" w:rsidTr="00CB70BD">
        <w:trPr>
          <w:trHeight w:val="696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14053C" w14:textId="77777777" w:rsidR="005D062E" w:rsidRDefault="005D062E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预</w:t>
            </w:r>
          </w:p>
          <w:p w14:paraId="32199109" w14:textId="77777777" w:rsidR="008D3356" w:rsidRDefault="005D062E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算</w:t>
            </w:r>
          </w:p>
          <w:p w14:paraId="19DDCFA1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</w:p>
          <w:p w14:paraId="6D73174C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</w:p>
          <w:p w14:paraId="7351A735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</w:p>
          <w:p w14:paraId="1E888BF9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</w:p>
          <w:p w14:paraId="776EA2B3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  <w:p w14:paraId="6A64A5A9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14:paraId="32342F52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14:paraId="170817FC" w14:textId="77777777" w:rsidR="008D3356" w:rsidRP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8CE50E" w14:textId="77777777" w:rsidR="008D3356" w:rsidRDefault="008D335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细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C2101" w14:textId="77777777" w:rsidR="008D3356" w:rsidRDefault="008D335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AF1D1" w14:textId="77777777" w:rsidR="008D3356" w:rsidRDefault="008D3356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int="eastAsia"/>
                <w:b/>
                <w:bCs/>
                <w:sz w:val="20"/>
                <w:szCs w:val="20"/>
              </w:rPr>
              <w:t>注</w:t>
            </w:r>
          </w:p>
        </w:tc>
      </w:tr>
      <w:tr w:rsidR="008D3356" w14:paraId="659C894E" w14:textId="77777777" w:rsidTr="00CB70BD">
        <w:trPr>
          <w:trHeight w:val="122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21DF54" w14:textId="77777777"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8145CD" w14:textId="77777777"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5F8A5C" w14:textId="77777777"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国别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4BD0CD" w14:textId="77777777"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币种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96192C" w14:textId="77777777"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507882" w14:textId="77777777"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2C1706" w14:textId="77777777" w:rsidR="008D3356" w:rsidRPr="005D062E" w:rsidRDefault="008D3356" w:rsidP="008D335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标准（ /天）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7C2E80" w14:textId="77777777" w:rsidR="008D3356" w:rsidRPr="005D062E" w:rsidRDefault="008D335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10BEF1" w14:textId="77777777" w:rsidR="008D3356" w:rsidRPr="005D062E" w:rsidRDefault="008D335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折合人民币（单位：元）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9E03E" w14:textId="77777777" w:rsidR="008D3356" w:rsidRDefault="008D3356">
            <w:pPr>
              <w:widowControl/>
              <w:spacing w:line="380" w:lineRule="exact"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8D3356" w14:paraId="0C7082BC" w14:textId="77777777" w:rsidTr="0020087F">
        <w:trPr>
          <w:trHeight w:val="59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4C6CEC" w14:textId="77777777"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FAE" w14:textId="77777777" w:rsidR="008D3356" w:rsidRPr="008C64A4" w:rsidRDefault="008D3356" w:rsidP="005D062E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住宿费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826CC" w14:textId="77777777" w:rsidR="008D3356" w:rsidRPr="008C64A4" w:rsidRDefault="00CB70BD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</w:t>
            </w:r>
            <w:r w:rsidR="008D3356" w:rsidRPr="008C64A4">
              <w:rPr>
                <w:rFonts w:hint="eastAsia"/>
                <w:sz w:val="21"/>
                <w:szCs w:val="21"/>
              </w:rPr>
              <w:t>国</w:t>
            </w:r>
            <w:r>
              <w:rPr>
                <w:rFonts w:hint="eastAsia"/>
                <w:sz w:val="21"/>
                <w:szCs w:val="21"/>
              </w:rPr>
              <w:t>檀香山</w:t>
            </w:r>
            <w:r w:rsidR="008D3356" w:rsidRPr="008C64A4">
              <w:rPr>
                <w:rFonts w:hint="eastAsia"/>
                <w:sz w:val="21"/>
                <w:szCs w:val="21"/>
              </w:rPr>
              <w:t>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4FFA" w14:textId="77777777" w:rsidR="008D3356" w:rsidRPr="008C64A4" w:rsidRDefault="00CB70BD" w:rsidP="007C4A2B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0AEE" w14:textId="77777777" w:rsidR="008D3356" w:rsidRPr="008C64A4" w:rsidRDefault="00CB70BD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0F85" w14:textId="77777777" w:rsidR="008D3356" w:rsidRPr="008C64A4" w:rsidRDefault="00CB70BD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50F5" w14:textId="77777777" w:rsidR="008D3356" w:rsidRPr="008C64A4" w:rsidRDefault="006269BC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0B991" w14:textId="77777777" w:rsidR="008D3356" w:rsidRPr="008C64A4" w:rsidRDefault="006269BC">
            <w:pPr>
              <w:widowControl/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BE577" w14:textId="77777777" w:rsidR="008D3356" w:rsidRPr="008C64A4" w:rsidRDefault="006269BC">
            <w:pPr>
              <w:widowControl/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8000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8EECE63" w14:textId="77777777" w:rsidR="008D3356" w:rsidRDefault="008D335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8D3356" w14:paraId="313FB009" w14:textId="77777777" w:rsidTr="00EA2475">
        <w:trPr>
          <w:trHeight w:val="544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B358E20" w14:textId="77777777"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28E2" w14:textId="77777777" w:rsidR="008D3356" w:rsidRPr="008C64A4" w:rsidRDefault="008D3356" w:rsidP="005D062E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伙食费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35F9" w14:textId="77777777" w:rsidR="008D3356" w:rsidRPr="008C64A4" w:rsidRDefault="00CB70BD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</w:t>
            </w:r>
            <w:r w:rsidR="008D3356" w:rsidRPr="008C64A4">
              <w:rPr>
                <w:rFonts w:hint="eastAsia"/>
                <w:sz w:val="21"/>
                <w:szCs w:val="21"/>
              </w:rPr>
              <w:t>国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6836C" w14:textId="77777777" w:rsidR="008D3356" w:rsidRPr="008C64A4" w:rsidRDefault="00CB70BD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AAB6" w14:textId="77777777" w:rsidR="008D3356" w:rsidRPr="008C64A4" w:rsidRDefault="00CB70BD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F836" w14:textId="77777777" w:rsidR="008D3356" w:rsidRPr="008C64A4" w:rsidRDefault="00CB70BD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7FF44" w14:textId="77777777" w:rsidR="008D3356" w:rsidRPr="008C64A4" w:rsidRDefault="006269BC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6.40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B0C4" w14:textId="77777777" w:rsidR="008D3356" w:rsidRPr="008C64A4" w:rsidRDefault="006269BC" w:rsidP="00F52065"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199B" w14:textId="77777777" w:rsidR="008D3356" w:rsidRPr="008C64A4" w:rsidRDefault="006269BC" w:rsidP="00F52065"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0000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4FD374E" w14:textId="77777777" w:rsidR="008D3356" w:rsidRDefault="008D335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8D3356" w14:paraId="179FD85D" w14:textId="77777777" w:rsidTr="00EA2475">
        <w:trPr>
          <w:trHeight w:val="56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C9D849" w14:textId="77777777"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B5264" w14:textId="77777777" w:rsidR="008D3356" w:rsidRPr="008C64A4" w:rsidRDefault="008D3356" w:rsidP="005D062E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公杂费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4B97D" w14:textId="546C22A0" w:rsidR="008D3356" w:rsidRPr="008C64A4" w:rsidRDefault="008D3356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F7A8" w14:textId="77777777" w:rsidR="008D3356" w:rsidRPr="008C64A4" w:rsidRDefault="008D3356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5BCA0" w14:textId="77777777" w:rsidR="008D3356" w:rsidRPr="008C64A4" w:rsidRDefault="008D3356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22BD" w14:textId="77777777" w:rsidR="008D3356" w:rsidRPr="008C64A4" w:rsidRDefault="008D3356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739F" w14:textId="77777777" w:rsidR="008D3356" w:rsidRPr="008C64A4" w:rsidRDefault="008D3356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4EC4" w14:textId="77777777" w:rsidR="008D3356" w:rsidRPr="008C64A4" w:rsidRDefault="008D3356" w:rsidP="00F52065">
            <w:pPr>
              <w:spacing w:line="20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D6AEE" w14:textId="77777777" w:rsidR="008D3356" w:rsidRPr="008C64A4" w:rsidRDefault="008D3356" w:rsidP="00F52065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 xml:space="preserve">    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ABBF480" w14:textId="77777777" w:rsidR="008D3356" w:rsidRDefault="008D335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8D3356" w14:paraId="1FF12E9B" w14:textId="77777777" w:rsidTr="00EA2475">
        <w:trPr>
          <w:trHeight w:val="561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D44BE8" w14:textId="77777777" w:rsidR="008D3356" w:rsidRDefault="008D335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CCC9" w14:textId="77777777" w:rsidR="008D3356" w:rsidRPr="008C64A4" w:rsidRDefault="008D3356" w:rsidP="005D062E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签证费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1C21" w14:textId="77777777" w:rsidR="008D3356" w:rsidRPr="008C64A4" w:rsidRDefault="00CB70B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</w:t>
            </w:r>
            <w:r w:rsidR="008D3356" w:rsidRPr="008C64A4">
              <w:rPr>
                <w:rFonts w:hint="eastAsia"/>
                <w:sz w:val="21"/>
                <w:szCs w:val="21"/>
              </w:rPr>
              <w:t>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E10D" w14:textId="77777777" w:rsidR="008D3356" w:rsidRPr="008C64A4" w:rsidRDefault="00CB70B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人民币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27901" w14:textId="77777777" w:rsidR="008D3356" w:rsidRPr="008C64A4" w:rsidRDefault="00CB70BD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E791" w14:textId="77777777" w:rsidR="008D3356" w:rsidRPr="008C64A4" w:rsidRDefault="00CB70BD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B387519" w14:textId="77777777" w:rsidR="008D3356" w:rsidRDefault="008D3356" w:rsidP="008D3356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8D3356" w14:paraId="014CF807" w14:textId="77777777" w:rsidTr="008F06CF">
        <w:trPr>
          <w:trHeight w:val="554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D76621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E6B6" w14:textId="77777777" w:rsidR="008D3356" w:rsidRPr="008C64A4" w:rsidRDefault="008D3356" w:rsidP="005D062E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保险费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3DAC" w14:textId="793DB730" w:rsidR="008D3356" w:rsidRPr="008C64A4" w:rsidRDefault="006269BC" w:rsidP="00541EC4">
            <w:pPr>
              <w:widowControl/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  <w:r w:rsidR="00CB70BD">
              <w:rPr>
                <w:rFonts w:hint="eastAsia"/>
                <w:sz w:val="21"/>
                <w:szCs w:val="21"/>
              </w:rPr>
              <w:t>元</w:t>
            </w:r>
            <w:r w:rsidR="008D3356" w:rsidRPr="008C64A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AFBF5B" w14:textId="77777777" w:rsidR="008D3356" w:rsidRDefault="008D3356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8D3356" w14:paraId="5FCBC727" w14:textId="77777777" w:rsidTr="008B1FF6">
        <w:trPr>
          <w:trHeight w:val="288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D3E296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85741" w14:textId="77777777" w:rsidR="005D062E" w:rsidRPr="008C64A4" w:rsidRDefault="008D3356" w:rsidP="005D062E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国际</w:t>
            </w:r>
            <w:r w:rsidR="005D062E" w:rsidRPr="008C64A4">
              <w:rPr>
                <w:rFonts w:hint="eastAsia"/>
                <w:sz w:val="21"/>
                <w:szCs w:val="21"/>
              </w:rPr>
              <w:t>旅费</w:t>
            </w:r>
          </w:p>
          <w:p w14:paraId="642837E1" w14:textId="77777777" w:rsidR="008D3356" w:rsidRPr="008C64A4" w:rsidRDefault="005D062E" w:rsidP="005D062E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（国际机票）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D78" w14:textId="77777777" w:rsidR="008D3356" w:rsidRPr="008C64A4" w:rsidRDefault="00CB70BD" w:rsidP="00CB70BD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AFC2AA" w14:textId="77777777" w:rsidR="008D3356" w:rsidRDefault="008D3356" w:rsidP="008D3356">
            <w:pPr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8D3356" w14:paraId="7CA92DC4" w14:textId="77777777" w:rsidTr="00EA2475">
        <w:trPr>
          <w:trHeight w:val="62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A40361" w14:textId="77777777" w:rsidR="008D3356" w:rsidRDefault="008D3356" w:rsidP="008D3356">
            <w:pPr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5C68" w14:textId="77777777" w:rsidR="008D3356" w:rsidRPr="008C64A4" w:rsidRDefault="008D3356" w:rsidP="005D062E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城市间交通费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626" w14:textId="77777777" w:rsidR="008D3356" w:rsidRPr="008C64A4" w:rsidRDefault="008D3356" w:rsidP="00F520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075DDF" w14:textId="77777777" w:rsidR="008D3356" w:rsidRDefault="008D3356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8D3356" w14:paraId="360799BA" w14:textId="77777777" w:rsidTr="00EA2475">
        <w:trPr>
          <w:trHeight w:val="551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4DBEDA" w14:textId="77777777" w:rsidR="008D3356" w:rsidRDefault="008D335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F7469" w14:textId="77777777" w:rsidR="008D3356" w:rsidRPr="008C64A4" w:rsidRDefault="008D3356" w:rsidP="005D062E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培训费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0FF" w14:textId="77777777" w:rsidR="008D3356" w:rsidRPr="008C64A4" w:rsidRDefault="008D3356" w:rsidP="007C4A2B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647C75" w14:textId="77777777" w:rsidR="008D3356" w:rsidRDefault="008D3356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5D062E" w14:paraId="7BA0BE0A" w14:textId="77777777" w:rsidTr="008B1FF6">
        <w:trPr>
          <w:trHeight w:val="192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CA14CE9" w14:textId="77777777" w:rsidR="005D062E" w:rsidRDefault="005D062E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6667" w14:textId="77777777" w:rsidR="005D062E" w:rsidRPr="008C64A4" w:rsidRDefault="005D062E" w:rsidP="005D062E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国际会议注册费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5C81" w14:textId="77777777" w:rsidR="005D062E" w:rsidRPr="008C64A4" w:rsidRDefault="005D062E" w:rsidP="007C4A2B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8798" w14:textId="77777777" w:rsidR="005D062E" w:rsidRDefault="005D062E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5D062E" w14:paraId="7A742401" w14:textId="77777777" w:rsidTr="00EA2475">
        <w:trPr>
          <w:trHeight w:val="595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A76E28" w14:textId="77777777" w:rsidR="005D062E" w:rsidRDefault="005D062E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DD5C" w14:textId="77777777" w:rsidR="005D062E" w:rsidRPr="008C64A4" w:rsidRDefault="005D062E" w:rsidP="007C4A2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防疫费用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A51" w14:textId="77777777" w:rsidR="005D062E" w:rsidRPr="008C64A4" w:rsidRDefault="00CB70BD" w:rsidP="007C4A2B">
            <w:pPr>
              <w:spacing w:line="26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000</w:t>
            </w:r>
            <w:r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777299" w14:textId="77777777" w:rsidR="005D062E" w:rsidRDefault="005D062E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5D062E" w14:paraId="7D6F52D3" w14:textId="77777777" w:rsidTr="008B1FF6">
        <w:trPr>
          <w:trHeight w:val="832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96450E" w14:textId="77777777" w:rsidR="005D062E" w:rsidRPr="008C64A4" w:rsidRDefault="005D062E" w:rsidP="00F52065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合</w:t>
            </w: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6C8E03" w14:textId="18B54FCC" w:rsidR="005D062E" w:rsidRPr="008F06CF" w:rsidRDefault="005D062E" w:rsidP="008F06CF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8F06CF">
              <w:rPr>
                <w:rFonts w:hint="eastAsia"/>
                <w:sz w:val="21"/>
                <w:szCs w:val="21"/>
              </w:rPr>
              <w:t xml:space="preserve">　</w:t>
            </w:r>
            <w:r w:rsidR="006269BC" w:rsidRPr="008F06CF">
              <w:rPr>
                <w:rFonts w:hint="eastAsia"/>
                <w:sz w:val="21"/>
                <w:szCs w:val="21"/>
              </w:rPr>
              <w:t>1</w:t>
            </w:r>
            <w:r w:rsidR="006269BC" w:rsidRPr="008F06CF">
              <w:rPr>
                <w:sz w:val="21"/>
                <w:szCs w:val="21"/>
              </w:rPr>
              <w:t>50000</w:t>
            </w:r>
            <w:r w:rsidR="006269BC" w:rsidRPr="008F06CF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0F762" w14:textId="77777777" w:rsidR="005D062E" w:rsidRDefault="005D062E">
            <w:pPr>
              <w:widowControl/>
              <w:spacing w:line="260" w:lineRule="exact"/>
              <w:ind w:right="90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14:paraId="32C95BE5" w14:textId="77777777" w:rsidR="006269BC" w:rsidRDefault="006269BC" w:rsidP="005D062E">
      <w:pPr>
        <w:rPr>
          <w:sz w:val="21"/>
          <w:szCs w:val="21"/>
        </w:rPr>
      </w:pPr>
      <w:bookmarkStart w:id="0" w:name="_GoBack"/>
      <w:bookmarkEnd w:id="0"/>
    </w:p>
    <w:p w14:paraId="71D721C0" w14:textId="77777777" w:rsidR="005D062E" w:rsidRPr="008C64A4" w:rsidRDefault="005D062E" w:rsidP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>备注：1.预算依据：</w:t>
      </w:r>
      <w:proofErr w:type="gramStart"/>
      <w:r w:rsidRPr="008C64A4">
        <w:rPr>
          <w:rFonts w:hint="eastAsia"/>
          <w:sz w:val="21"/>
          <w:szCs w:val="21"/>
        </w:rPr>
        <w:t>财行〔2014〕</w:t>
      </w:r>
      <w:proofErr w:type="gramEnd"/>
      <w:r w:rsidRPr="008C64A4">
        <w:rPr>
          <w:rFonts w:hint="eastAsia"/>
          <w:sz w:val="21"/>
          <w:szCs w:val="21"/>
        </w:rPr>
        <w:t>104号、</w:t>
      </w:r>
      <w:proofErr w:type="gramStart"/>
      <w:r w:rsidRPr="008C64A4">
        <w:rPr>
          <w:rFonts w:hint="eastAsia"/>
          <w:sz w:val="21"/>
          <w:szCs w:val="21"/>
        </w:rPr>
        <w:t>财行〔2017〕</w:t>
      </w:r>
      <w:proofErr w:type="gramEnd"/>
      <w:r w:rsidRPr="008C64A4">
        <w:rPr>
          <w:rFonts w:hint="eastAsia"/>
          <w:sz w:val="21"/>
          <w:szCs w:val="21"/>
        </w:rPr>
        <w:t>434号；</w:t>
      </w:r>
    </w:p>
    <w:p w14:paraId="6536C07A" w14:textId="77777777" w:rsidR="00D31B96" w:rsidRPr="008C64A4" w:rsidRDefault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 xml:space="preserve">      2.各种类型团组根据实际情况填写以上预算项目。</w:t>
      </w:r>
    </w:p>
    <w:sectPr w:rsidR="00D31B96" w:rsidRPr="008C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3E6B" w14:textId="77777777" w:rsidR="00B71294" w:rsidRDefault="00B71294" w:rsidP="007C4A2B">
      <w:r>
        <w:separator/>
      </w:r>
    </w:p>
  </w:endnote>
  <w:endnote w:type="continuationSeparator" w:id="0">
    <w:p w14:paraId="27A0222D" w14:textId="77777777" w:rsidR="00B71294" w:rsidRDefault="00B71294" w:rsidP="007C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C8DE" w14:textId="77777777" w:rsidR="00B71294" w:rsidRDefault="00B71294" w:rsidP="007C4A2B">
      <w:r>
        <w:separator/>
      </w:r>
    </w:p>
  </w:footnote>
  <w:footnote w:type="continuationSeparator" w:id="0">
    <w:p w14:paraId="179A400E" w14:textId="77777777" w:rsidR="00B71294" w:rsidRDefault="00B71294" w:rsidP="007C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E81D33"/>
    <w:rsid w:val="0001600F"/>
    <w:rsid w:val="0020087F"/>
    <w:rsid w:val="0025490C"/>
    <w:rsid w:val="00255F69"/>
    <w:rsid w:val="00376864"/>
    <w:rsid w:val="00541EC4"/>
    <w:rsid w:val="005D062E"/>
    <w:rsid w:val="006269BC"/>
    <w:rsid w:val="007C4A2B"/>
    <w:rsid w:val="008B1FF6"/>
    <w:rsid w:val="008B44FF"/>
    <w:rsid w:val="008C64A4"/>
    <w:rsid w:val="008D3356"/>
    <w:rsid w:val="008F06CF"/>
    <w:rsid w:val="00A83494"/>
    <w:rsid w:val="00B71294"/>
    <w:rsid w:val="00BB489D"/>
    <w:rsid w:val="00BB6D85"/>
    <w:rsid w:val="00BD5C88"/>
    <w:rsid w:val="00CB70BD"/>
    <w:rsid w:val="00D31B96"/>
    <w:rsid w:val="00EA2475"/>
    <w:rsid w:val="00F151DB"/>
    <w:rsid w:val="00F52065"/>
    <w:rsid w:val="25E81D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C03C3"/>
  <w15:docId w15:val="{27B2529F-62E5-42F7-AA4B-68AAC9D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仿宋_GB2312" w:eastAsia="仿宋_GB2312" w:hAnsi="宋体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C4A2B"/>
    <w:rPr>
      <w:rFonts w:ascii="仿宋_GB2312" w:eastAsia="仿宋_GB2312" w:hAnsi="宋体" w:cs="宋体"/>
      <w:color w:val="333333"/>
      <w:sz w:val="18"/>
      <w:szCs w:val="18"/>
    </w:rPr>
  </w:style>
  <w:style w:type="paragraph" w:styleId="a5">
    <w:name w:val="footer"/>
    <w:basedOn w:val="a"/>
    <w:link w:val="a6"/>
    <w:rsid w:val="007C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C4A2B"/>
    <w:rPr>
      <w:rFonts w:ascii="仿宋_GB2312" w:eastAsia="仿宋_GB2312" w:hAnsi="宋体" w:cs="宋体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28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市外办 杭</dc:creator>
  <cp:lastModifiedBy>Xxia Mars</cp:lastModifiedBy>
  <cp:revision>9</cp:revision>
  <dcterms:created xsi:type="dcterms:W3CDTF">2018-10-09T02:13:00Z</dcterms:created>
  <dcterms:modified xsi:type="dcterms:W3CDTF">2019-09-02T02:55:00Z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